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CB12AA">
        <w:t xml:space="preserve">  </w:t>
      </w:r>
      <w:r w:rsidR="001437C9">
        <w:t xml:space="preserve">   </w:t>
      </w:r>
      <w:r w:rsidR="00520003">
        <w:t xml:space="preserve">    </w:t>
      </w:r>
      <w:r w:rsidR="00757A74">
        <w:t>Warszawa</w:t>
      </w:r>
      <w:r w:rsidR="00757A74" w:rsidRPr="005205B6">
        <w:t>, dnia</w:t>
      </w:r>
      <w:r w:rsidR="00C20ACB" w:rsidRPr="005205B6">
        <w:t xml:space="preserve"> </w:t>
      </w:r>
      <w:r w:rsidR="00271585">
        <w:t xml:space="preserve">7 </w:t>
      </w:r>
      <w:r w:rsidR="00D81A0C">
        <w:t>kwietnia</w:t>
      </w:r>
      <w:r w:rsidR="003550AF" w:rsidRPr="00961DD5">
        <w:t xml:space="preserve"> </w:t>
      </w:r>
      <w:r w:rsidR="004E5CB2" w:rsidRPr="00961DD5">
        <w:t>202</w:t>
      </w:r>
      <w:r w:rsidR="0069252E" w:rsidRPr="00961DD5">
        <w:t>5</w:t>
      </w:r>
      <w:r w:rsidR="00520003">
        <w:t xml:space="preserve"> roku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>
        <w:rPr>
          <w:lang w:eastAsia="pl-PL"/>
        </w:rPr>
        <w:t xml:space="preserve"> </w: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520003" w:rsidRDefault="005D24F2" w:rsidP="00EB57E1">
      <w:pPr>
        <w:tabs>
          <w:tab w:val="left" w:pos="0"/>
        </w:tabs>
        <w:ind w:right="-1"/>
      </w:pPr>
      <w:r>
        <w:tab/>
      </w:r>
      <w:r w:rsidR="00E94659">
        <w:tab/>
      </w:r>
      <w:r w:rsidR="00E94659">
        <w:tab/>
      </w:r>
      <w:r w:rsidR="00E94659">
        <w:tab/>
      </w:r>
      <w:r w:rsidR="00E94659">
        <w:tab/>
      </w:r>
      <w:r w:rsidR="00E94659">
        <w:tab/>
      </w:r>
    </w:p>
    <w:p w:rsidR="00520003" w:rsidRDefault="00520003" w:rsidP="00EB57E1">
      <w:pPr>
        <w:tabs>
          <w:tab w:val="left" w:pos="0"/>
        </w:tabs>
        <w:ind w:right="-1"/>
      </w:pPr>
    </w:p>
    <w:p w:rsidR="000F21E6" w:rsidRPr="00EB57E1" w:rsidRDefault="00E94659" w:rsidP="00EB57E1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:rsidR="00AC4532" w:rsidRDefault="00AC4532" w:rsidP="005200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4E5F6E" w:rsidRDefault="003643C0" w:rsidP="0067514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3643C0">
        <w:rPr>
          <w:b/>
        </w:rPr>
        <w:t>PROGNOZA POGODY DLA WOJ. MAZOWIECKIEGO</w:t>
      </w:r>
    </w:p>
    <w:p w:rsidR="0007634E" w:rsidRDefault="0007634E" w:rsidP="0067514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D23377" w:rsidRDefault="00D23377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D23377">
        <w:rPr>
          <w:u w:val="single"/>
        </w:rPr>
        <w:t>od godz. 07:30 dnia 07.04.2025 do godz. 07:30 dnia 08.04.2025</w:t>
      </w:r>
    </w:p>
    <w:p w:rsidR="00D23377" w:rsidRDefault="00D23377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D23377">
        <w:rPr>
          <w:b/>
        </w:rPr>
        <w:t>W dzień</w:t>
      </w:r>
      <w:r>
        <w:t xml:space="preserve"> zachmurzenie duże z większymi przejaśnieniami. Miejscami przelotne opady deszczu </w:t>
      </w:r>
      <w:r>
        <w:br/>
        <w:t>i deszczu ze śniegiem. Temperatura maksymalna od 6°C do 7°C. Wiatr na ogół umiarkowany, miejscami porywisty, północno-zachodni.</w:t>
      </w:r>
    </w:p>
    <w:p w:rsidR="00D23377" w:rsidRDefault="00D23377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D23377">
        <w:rPr>
          <w:b/>
        </w:rPr>
        <w:t>W nocy</w:t>
      </w:r>
      <w:r>
        <w:t xml:space="preserve"> zachmurzenie duże z większymi przejaśnieniami. Miejscami przelotne opady deszczu </w:t>
      </w:r>
      <w:r>
        <w:br/>
        <w:t>ze śniegiem i śniegu. Temperatura minimalna od -3°C do 0°C. Wiatr słaby, północno-zachodni.</w:t>
      </w:r>
    </w:p>
    <w:p w:rsidR="00D23377" w:rsidRDefault="00D23377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520003" w:rsidRDefault="00520003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D23377" w:rsidRPr="00D23377" w:rsidRDefault="00D23377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D23377">
        <w:rPr>
          <w:b/>
        </w:rPr>
        <w:t>PROGNOZA POGODY NA KOLEJNĄ DOBĘ</w:t>
      </w:r>
    </w:p>
    <w:p w:rsidR="00D23377" w:rsidRDefault="00D23377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D23377" w:rsidRDefault="00D23377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D23377">
        <w:rPr>
          <w:u w:val="single"/>
        </w:rPr>
        <w:t>od godz. 07:30 dnia 08.04.2025 do godz. 07:30 dnia 09.04.2025</w:t>
      </w:r>
    </w:p>
    <w:p w:rsidR="00D23377" w:rsidRDefault="00D23377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D23377">
        <w:rPr>
          <w:b/>
        </w:rPr>
        <w:t>W dzień</w:t>
      </w:r>
      <w:r>
        <w:t xml:space="preserve"> zachmurzenie umiarkowane i duże. Miejscami przelotne opady deszczu i deszczu </w:t>
      </w:r>
      <w:r>
        <w:br/>
        <w:t>ze śniegiem. Temperatura maksymalna od 6°C do 9°C. Wiatr umiarkowany, okresami porywisty, północno-zachodni i północny.</w:t>
      </w:r>
    </w:p>
    <w:p w:rsidR="00D23377" w:rsidRDefault="00D23377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D23377">
        <w:rPr>
          <w:b/>
        </w:rPr>
        <w:t>W nocy</w:t>
      </w:r>
      <w:r>
        <w:t xml:space="preserve"> zachmurzenie duże z większymi przejaśnieniami i rozpogodzeniami. Temperatura minimalna od -2°C do -1°C. Wiatr słaby, północno-zachodni</w:t>
      </w:r>
      <w:r w:rsidR="00520003">
        <w:t>.</w:t>
      </w:r>
    </w:p>
    <w:p w:rsidR="00D23377" w:rsidRDefault="00D23377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520003" w:rsidRDefault="00520003" w:rsidP="00D2337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BB6F20" w:rsidRPr="001965E2" w:rsidRDefault="001F04AE" w:rsidP="001F04AE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18"/>
          <w:szCs w:val="18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61763">
        <w:t xml:space="preserve">  </w:t>
      </w:r>
      <w:r>
        <w:t xml:space="preserve">  </w:t>
      </w:r>
      <w:r w:rsidR="0011457A" w:rsidRPr="00197E15">
        <w:t>Dyżurny WCZK</w:t>
      </w:r>
    </w:p>
    <w:p w:rsidR="00CA6BC4" w:rsidRPr="00964979" w:rsidRDefault="00BB6F20" w:rsidP="00CA6BC4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6554" w:rsidRPr="00964979" w:rsidRDefault="00E36554" w:rsidP="0005549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sectPr w:rsidR="00E36554" w:rsidRPr="00964979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5A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30A2"/>
    <w:rsid w:val="00023350"/>
    <w:rsid w:val="000246F4"/>
    <w:rsid w:val="000251F2"/>
    <w:rsid w:val="00025BE5"/>
    <w:rsid w:val="00026292"/>
    <w:rsid w:val="00026C18"/>
    <w:rsid w:val="00026CB6"/>
    <w:rsid w:val="000270F4"/>
    <w:rsid w:val="000275E8"/>
    <w:rsid w:val="000276C8"/>
    <w:rsid w:val="000279DA"/>
    <w:rsid w:val="00030D43"/>
    <w:rsid w:val="0003116E"/>
    <w:rsid w:val="000318F1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605E"/>
    <w:rsid w:val="0007634E"/>
    <w:rsid w:val="00076D3C"/>
    <w:rsid w:val="00077A8D"/>
    <w:rsid w:val="0008051C"/>
    <w:rsid w:val="00080A9E"/>
    <w:rsid w:val="00080C8E"/>
    <w:rsid w:val="000818D6"/>
    <w:rsid w:val="000819E5"/>
    <w:rsid w:val="00081D7B"/>
    <w:rsid w:val="00081E51"/>
    <w:rsid w:val="00082018"/>
    <w:rsid w:val="0008211E"/>
    <w:rsid w:val="00082CF4"/>
    <w:rsid w:val="00082F34"/>
    <w:rsid w:val="00083452"/>
    <w:rsid w:val="00084063"/>
    <w:rsid w:val="00084161"/>
    <w:rsid w:val="00084BBC"/>
    <w:rsid w:val="00084F49"/>
    <w:rsid w:val="000850C6"/>
    <w:rsid w:val="000851F6"/>
    <w:rsid w:val="000858B0"/>
    <w:rsid w:val="000859FE"/>
    <w:rsid w:val="00085EC2"/>
    <w:rsid w:val="0008659B"/>
    <w:rsid w:val="00087DA0"/>
    <w:rsid w:val="00090783"/>
    <w:rsid w:val="00090B9E"/>
    <w:rsid w:val="00090CAC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EB3"/>
    <w:rsid w:val="000A31BD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102C"/>
    <w:rsid w:val="000B1556"/>
    <w:rsid w:val="000B1634"/>
    <w:rsid w:val="000B17A0"/>
    <w:rsid w:val="000B19A3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C1452"/>
    <w:rsid w:val="000C1500"/>
    <w:rsid w:val="000C1C71"/>
    <w:rsid w:val="000C1F31"/>
    <w:rsid w:val="000C22B4"/>
    <w:rsid w:val="000C275B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D2B"/>
    <w:rsid w:val="000E727A"/>
    <w:rsid w:val="000E7572"/>
    <w:rsid w:val="000E7716"/>
    <w:rsid w:val="000E7B16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051"/>
    <w:rsid w:val="00101B2D"/>
    <w:rsid w:val="00101DC1"/>
    <w:rsid w:val="00102A92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234B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738"/>
    <w:rsid w:val="0013703A"/>
    <w:rsid w:val="0013753A"/>
    <w:rsid w:val="0013799F"/>
    <w:rsid w:val="0014054A"/>
    <w:rsid w:val="001408C9"/>
    <w:rsid w:val="00140B98"/>
    <w:rsid w:val="00140C8C"/>
    <w:rsid w:val="001415C1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20B"/>
    <w:rsid w:val="00187A62"/>
    <w:rsid w:val="00187AFD"/>
    <w:rsid w:val="00190161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83B"/>
    <w:rsid w:val="001E3CC1"/>
    <w:rsid w:val="001E4FE9"/>
    <w:rsid w:val="001E50F4"/>
    <w:rsid w:val="001E63E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302"/>
    <w:rsid w:val="00207775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2B54"/>
    <w:rsid w:val="00242EBC"/>
    <w:rsid w:val="002435C6"/>
    <w:rsid w:val="00243D96"/>
    <w:rsid w:val="00243EE5"/>
    <w:rsid w:val="0024410F"/>
    <w:rsid w:val="002444A3"/>
    <w:rsid w:val="00244DF4"/>
    <w:rsid w:val="002450A5"/>
    <w:rsid w:val="002451AA"/>
    <w:rsid w:val="0024555A"/>
    <w:rsid w:val="00245B24"/>
    <w:rsid w:val="00246026"/>
    <w:rsid w:val="0024646C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66E"/>
    <w:rsid w:val="00297F17"/>
    <w:rsid w:val="00297F8B"/>
    <w:rsid w:val="002A0A61"/>
    <w:rsid w:val="002A0B4C"/>
    <w:rsid w:val="002A0D27"/>
    <w:rsid w:val="002A0D28"/>
    <w:rsid w:val="002A13EC"/>
    <w:rsid w:val="002A186F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4FF"/>
    <w:rsid w:val="002A793D"/>
    <w:rsid w:val="002A7D6E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1783"/>
    <w:rsid w:val="002C1A95"/>
    <w:rsid w:val="002C1BAE"/>
    <w:rsid w:val="002C1E67"/>
    <w:rsid w:val="002C1E9C"/>
    <w:rsid w:val="002C241A"/>
    <w:rsid w:val="002C32DC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10BC"/>
    <w:rsid w:val="002F1CC8"/>
    <w:rsid w:val="002F2E2A"/>
    <w:rsid w:val="002F2F05"/>
    <w:rsid w:val="002F3637"/>
    <w:rsid w:val="002F3978"/>
    <w:rsid w:val="002F3D93"/>
    <w:rsid w:val="002F4315"/>
    <w:rsid w:val="002F454B"/>
    <w:rsid w:val="002F4602"/>
    <w:rsid w:val="002F4F9F"/>
    <w:rsid w:val="002F5008"/>
    <w:rsid w:val="002F5106"/>
    <w:rsid w:val="002F66C2"/>
    <w:rsid w:val="002F67D3"/>
    <w:rsid w:val="002F6A3E"/>
    <w:rsid w:val="002F73CF"/>
    <w:rsid w:val="002F75EE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91"/>
    <w:rsid w:val="0037467B"/>
    <w:rsid w:val="00374BEB"/>
    <w:rsid w:val="00374EEB"/>
    <w:rsid w:val="00375577"/>
    <w:rsid w:val="00375A34"/>
    <w:rsid w:val="0037750B"/>
    <w:rsid w:val="00377DDE"/>
    <w:rsid w:val="00377E3E"/>
    <w:rsid w:val="003807E8"/>
    <w:rsid w:val="003809B8"/>
    <w:rsid w:val="00380E0C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A9F"/>
    <w:rsid w:val="00384B76"/>
    <w:rsid w:val="00384CC3"/>
    <w:rsid w:val="00385131"/>
    <w:rsid w:val="00385218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69C"/>
    <w:rsid w:val="00393993"/>
    <w:rsid w:val="00393CB2"/>
    <w:rsid w:val="0039433E"/>
    <w:rsid w:val="00395026"/>
    <w:rsid w:val="0039514C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205B"/>
    <w:rsid w:val="003A22C9"/>
    <w:rsid w:val="003A24C8"/>
    <w:rsid w:val="003A2D4C"/>
    <w:rsid w:val="003A37D9"/>
    <w:rsid w:val="003A3A9B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CBA"/>
    <w:rsid w:val="003C107C"/>
    <w:rsid w:val="003C1152"/>
    <w:rsid w:val="003C14DE"/>
    <w:rsid w:val="003C1CF7"/>
    <w:rsid w:val="003C248D"/>
    <w:rsid w:val="003C24F7"/>
    <w:rsid w:val="003C2D47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58A"/>
    <w:rsid w:val="00404C73"/>
    <w:rsid w:val="00404C91"/>
    <w:rsid w:val="0040583B"/>
    <w:rsid w:val="004060A9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440B"/>
    <w:rsid w:val="00414476"/>
    <w:rsid w:val="004144A1"/>
    <w:rsid w:val="00414957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2363"/>
    <w:rsid w:val="00422A91"/>
    <w:rsid w:val="00422EAE"/>
    <w:rsid w:val="004237CE"/>
    <w:rsid w:val="00424047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71C5"/>
    <w:rsid w:val="00437520"/>
    <w:rsid w:val="00437BBF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4CA"/>
    <w:rsid w:val="004464E0"/>
    <w:rsid w:val="00446560"/>
    <w:rsid w:val="00446CB6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422"/>
    <w:rsid w:val="004656C4"/>
    <w:rsid w:val="00465B51"/>
    <w:rsid w:val="00465DDA"/>
    <w:rsid w:val="004667B5"/>
    <w:rsid w:val="00466C83"/>
    <w:rsid w:val="00466D1F"/>
    <w:rsid w:val="004674B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41AD"/>
    <w:rsid w:val="0047433B"/>
    <w:rsid w:val="00474F8D"/>
    <w:rsid w:val="0047557C"/>
    <w:rsid w:val="00475777"/>
    <w:rsid w:val="0047594F"/>
    <w:rsid w:val="00476127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5342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618"/>
    <w:rsid w:val="004957C7"/>
    <w:rsid w:val="004957DC"/>
    <w:rsid w:val="00495FEE"/>
    <w:rsid w:val="00496459"/>
    <w:rsid w:val="00496C0B"/>
    <w:rsid w:val="00497B26"/>
    <w:rsid w:val="004A04CB"/>
    <w:rsid w:val="004A0E7D"/>
    <w:rsid w:val="004A12CC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359"/>
    <w:rsid w:val="004D56DF"/>
    <w:rsid w:val="004D5E43"/>
    <w:rsid w:val="004D651B"/>
    <w:rsid w:val="004D6B01"/>
    <w:rsid w:val="004D7857"/>
    <w:rsid w:val="004D7C91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59C"/>
    <w:rsid w:val="00512C46"/>
    <w:rsid w:val="00513603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03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4004F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F44"/>
    <w:rsid w:val="00550401"/>
    <w:rsid w:val="00550EF8"/>
    <w:rsid w:val="005512EA"/>
    <w:rsid w:val="0055160E"/>
    <w:rsid w:val="00551C0A"/>
    <w:rsid w:val="00552841"/>
    <w:rsid w:val="005528B4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CBA"/>
    <w:rsid w:val="005654AA"/>
    <w:rsid w:val="00565596"/>
    <w:rsid w:val="00565658"/>
    <w:rsid w:val="005658BE"/>
    <w:rsid w:val="00565F55"/>
    <w:rsid w:val="005662F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3C0"/>
    <w:rsid w:val="0058254C"/>
    <w:rsid w:val="00582FF9"/>
    <w:rsid w:val="005844E8"/>
    <w:rsid w:val="00584845"/>
    <w:rsid w:val="00584D86"/>
    <w:rsid w:val="00584FF6"/>
    <w:rsid w:val="005854F4"/>
    <w:rsid w:val="00586530"/>
    <w:rsid w:val="005865C9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D3"/>
    <w:rsid w:val="005B01C6"/>
    <w:rsid w:val="005B0583"/>
    <w:rsid w:val="005B0CFD"/>
    <w:rsid w:val="005B1653"/>
    <w:rsid w:val="005B1ADE"/>
    <w:rsid w:val="005B1C91"/>
    <w:rsid w:val="005B24E7"/>
    <w:rsid w:val="005B3002"/>
    <w:rsid w:val="005B31DA"/>
    <w:rsid w:val="005B39A2"/>
    <w:rsid w:val="005B4B31"/>
    <w:rsid w:val="005B4CAF"/>
    <w:rsid w:val="005B527D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10A4"/>
    <w:rsid w:val="005D1442"/>
    <w:rsid w:val="005D1AFC"/>
    <w:rsid w:val="005D2159"/>
    <w:rsid w:val="005D24F2"/>
    <w:rsid w:val="005D2FAF"/>
    <w:rsid w:val="005D334D"/>
    <w:rsid w:val="005D3CD3"/>
    <w:rsid w:val="005D4D35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1570"/>
    <w:rsid w:val="006118CC"/>
    <w:rsid w:val="006125E4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5B7C"/>
    <w:rsid w:val="00625C67"/>
    <w:rsid w:val="00625E11"/>
    <w:rsid w:val="006262C2"/>
    <w:rsid w:val="0062667C"/>
    <w:rsid w:val="00626AF1"/>
    <w:rsid w:val="00627793"/>
    <w:rsid w:val="00627869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DC4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438B"/>
    <w:rsid w:val="0066526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D27"/>
    <w:rsid w:val="00685D45"/>
    <w:rsid w:val="00686088"/>
    <w:rsid w:val="0068610B"/>
    <w:rsid w:val="00686478"/>
    <w:rsid w:val="0068688F"/>
    <w:rsid w:val="006877F4"/>
    <w:rsid w:val="0069047D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551"/>
    <w:rsid w:val="006A25AB"/>
    <w:rsid w:val="006A291D"/>
    <w:rsid w:val="006A2BA8"/>
    <w:rsid w:val="006A2C02"/>
    <w:rsid w:val="006A3129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F15"/>
    <w:rsid w:val="006C1067"/>
    <w:rsid w:val="006C1070"/>
    <w:rsid w:val="006C11DB"/>
    <w:rsid w:val="006C181A"/>
    <w:rsid w:val="006C1F19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506D"/>
    <w:rsid w:val="006D643E"/>
    <w:rsid w:val="006D655F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8EA"/>
    <w:rsid w:val="006E39F4"/>
    <w:rsid w:val="006E4B90"/>
    <w:rsid w:val="006E69D3"/>
    <w:rsid w:val="006E7217"/>
    <w:rsid w:val="006E7348"/>
    <w:rsid w:val="006E7673"/>
    <w:rsid w:val="006E787D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FA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718"/>
    <w:rsid w:val="007049FC"/>
    <w:rsid w:val="00704F5D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3819"/>
    <w:rsid w:val="007438C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64D"/>
    <w:rsid w:val="00750982"/>
    <w:rsid w:val="00750BE8"/>
    <w:rsid w:val="00750C67"/>
    <w:rsid w:val="00751095"/>
    <w:rsid w:val="00751502"/>
    <w:rsid w:val="007515FB"/>
    <w:rsid w:val="00751AEF"/>
    <w:rsid w:val="00752275"/>
    <w:rsid w:val="00752729"/>
    <w:rsid w:val="007529C9"/>
    <w:rsid w:val="00752BEB"/>
    <w:rsid w:val="00753135"/>
    <w:rsid w:val="007532AC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7DE"/>
    <w:rsid w:val="007840B7"/>
    <w:rsid w:val="00784484"/>
    <w:rsid w:val="00784BB9"/>
    <w:rsid w:val="00784EAA"/>
    <w:rsid w:val="0078527D"/>
    <w:rsid w:val="0078562E"/>
    <w:rsid w:val="00785885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7756"/>
    <w:rsid w:val="007A7B99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723"/>
    <w:rsid w:val="007D70C9"/>
    <w:rsid w:val="007D7C9C"/>
    <w:rsid w:val="007E06D5"/>
    <w:rsid w:val="007E0B63"/>
    <w:rsid w:val="007E1249"/>
    <w:rsid w:val="007E1D2C"/>
    <w:rsid w:val="007E2191"/>
    <w:rsid w:val="007E231D"/>
    <w:rsid w:val="007E28DA"/>
    <w:rsid w:val="007E36F9"/>
    <w:rsid w:val="007E3C7D"/>
    <w:rsid w:val="007E46E8"/>
    <w:rsid w:val="007E480E"/>
    <w:rsid w:val="007E4D7B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5591"/>
    <w:rsid w:val="00845842"/>
    <w:rsid w:val="0084599D"/>
    <w:rsid w:val="00845CF9"/>
    <w:rsid w:val="008464D0"/>
    <w:rsid w:val="00846C06"/>
    <w:rsid w:val="008470D9"/>
    <w:rsid w:val="00847191"/>
    <w:rsid w:val="00847ACA"/>
    <w:rsid w:val="00850486"/>
    <w:rsid w:val="00851187"/>
    <w:rsid w:val="00851E0E"/>
    <w:rsid w:val="0085217D"/>
    <w:rsid w:val="0085224E"/>
    <w:rsid w:val="00852E7F"/>
    <w:rsid w:val="0085398C"/>
    <w:rsid w:val="00853C86"/>
    <w:rsid w:val="008542E5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2FFF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772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08F"/>
    <w:rsid w:val="008B231E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67F6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76"/>
    <w:rsid w:val="008D62C1"/>
    <w:rsid w:val="008D68AD"/>
    <w:rsid w:val="008D6BCD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5563"/>
    <w:rsid w:val="00946581"/>
    <w:rsid w:val="00946F8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87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588"/>
    <w:rsid w:val="009A6B7D"/>
    <w:rsid w:val="009A78CE"/>
    <w:rsid w:val="009A7C10"/>
    <w:rsid w:val="009B0510"/>
    <w:rsid w:val="009B0DAF"/>
    <w:rsid w:val="009B1101"/>
    <w:rsid w:val="009B1768"/>
    <w:rsid w:val="009B17D2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396C"/>
    <w:rsid w:val="009D3B19"/>
    <w:rsid w:val="009D4750"/>
    <w:rsid w:val="009D58A3"/>
    <w:rsid w:val="009D5C4C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915"/>
    <w:rsid w:val="009E1B31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347C"/>
    <w:rsid w:val="00A040D1"/>
    <w:rsid w:val="00A0415D"/>
    <w:rsid w:val="00A0519A"/>
    <w:rsid w:val="00A05A5E"/>
    <w:rsid w:val="00A062CA"/>
    <w:rsid w:val="00A07CC8"/>
    <w:rsid w:val="00A1029E"/>
    <w:rsid w:val="00A10629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F5F"/>
    <w:rsid w:val="00A370AF"/>
    <w:rsid w:val="00A370C1"/>
    <w:rsid w:val="00A37544"/>
    <w:rsid w:val="00A37630"/>
    <w:rsid w:val="00A37EB6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6123"/>
    <w:rsid w:val="00A76153"/>
    <w:rsid w:val="00A7643B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1361"/>
    <w:rsid w:val="00AB1417"/>
    <w:rsid w:val="00AB1BD3"/>
    <w:rsid w:val="00AB2A3C"/>
    <w:rsid w:val="00AB2B48"/>
    <w:rsid w:val="00AB37EE"/>
    <w:rsid w:val="00AB3968"/>
    <w:rsid w:val="00AB478A"/>
    <w:rsid w:val="00AB4CA4"/>
    <w:rsid w:val="00AB4F43"/>
    <w:rsid w:val="00AB56EB"/>
    <w:rsid w:val="00AB58E3"/>
    <w:rsid w:val="00AB64B7"/>
    <w:rsid w:val="00AB73BE"/>
    <w:rsid w:val="00AB7D8A"/>
    <w:rsid w:val="00AB7F4A"/>
    <w:rsid w:val="00AC0834"/>
    <w:rsid w:val="00AC0978"/>
    <w:rsid w:val="00AC0B80"/>
    <w:rsid w:val="00AC0E5A"/>
    <w:rsid w:val="00AC13C9"/>
    <w:rsid w:val="00AC21B6"/>
    <w:rsid w:val="00AC2243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3EE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33F5"/>
    <w:rsid w:val="00B742D6"/>
    <w:rsid w:val="00B74417"/>
    <w:rsid w:val="00B76489"/>
    <w:rsid w:val="00B7676D"/>
    <w:rsid w:val="00B76CB8"/>
    <w:rsid w:val="00B770DB"/>
    <w:rsid w:val="00B77301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6C6"/>
    <w:rsid w:val="00B867AE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D9F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427"/>
    <w:rsid w:val="00BE57CA"/>
    <w:rsid w:val="00BE57F6"/>
    <w:rsid w:val="00BE5FDB"/>
    <w:rsid w:val="00BE6055"/>
    <w:rsid w:val="00BE6804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0C3"/>
    <w:rsid w:val="00BF56E5"/>
    <w:rsid w:val="00BF6012"/>
    <w:rsid w:val="00BF6384"/>
    <w:rsid w:val="00BF63C4"/>
    <w:rsid w:val="00BF691D"/>
    <w:rsid w:val="00BF6A29"/>
    <w:rsid w:val="00BF6F3B"/>
    <w:rsid w:val="00BF725F"/>
    <w:rsid w:val="00BF77E9"/>
    <w:rsid w:val="00BF7997"/>
    <w:rsid w:val="00BF79C0"/>
    <w:rsid w:val="00BF7AF7"/>
    <w:rsid w:val="00C0061C"/>
    <w:rsid w:val="00C009F3"/>
    <w:rsid w:val="00C00FD6"/>
    <w:rsid w:val="00C01F36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E47"/>
    <w:rsid w:val="00C419AC"/>
    <w:rsid w:val="00C42530"/>
    <w:rsid w:val="00C42E78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73B"/>
    <w:rsid w:val="00C5267B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51AA"/>
    <w:rsid w:val="00C855A1"/>
    <w:rsid w:val="00C8566D"/>
    <w:rsid w:val="00C856BB"/>
    <w:rsid w:val="00C86591"/>
    <w:rsid w:val="00C86899"/>
    <w:rsid w:val="00C86D5F"/>
    <w:rsid w:val="00C86D90"/>
    <w:rsid w:val="00C87042"/>
    <w:rsid w:val="00C8719D"/>
    <w:rsid w:val="00C90028"/>
    <w:rsid w:val="00C904C8"/>
    <w:rsid w:val="00C90913"/>
    <w:rsid w:val="00C90ABD"/>
    <w:rsid w:val="00C9162A"/>
    <w:rsid w:val="00C919CD"/>
    <w:rsid w:val="00C91A57"/>
    <w:rsid w:val="00C91BFE"/>
    <w:rsid w:val="00C921A3"/>
    <w:rsid w:val="00C921E0"/>
    <w:rsid w:val="00C92556"/>
    <w:rsid w:val="00C92725"/>
    <w:rsid w:val="00C93BC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7E6B"/>
    <w:rsid w:val="00CD0DED"/>
    <w:rsid w:val="00CD2080"/>
    <w:rsid w:val="00CD24C8"/>
    <w:rsid w:val="00CD252B"/>
    <w:rsid w:val="00CD3772"/>
    <w:rsid w:val="00CD3836"/>
    <w:rsid w:val="00CD3A80"/>
    <w:rsid w:val="00CD3E9E"/>
    <w:rsid w:val="00CD4EBD"/>
    <w:rsid w:val="00CD4F18"/>
    <w:rsid w:val="00CD5561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6787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6011"/>
    <w:rsid w:val="00D2659A"/>
    <w:rsid w:val="00D2682A"/>
    <w:rsid w:val="00D26FFE"/>
    <w:rsid w:val="00D27A79"/>
    <w:rsid w:val="00D30067"/>
    <w:rsid w:val="00D30619"/>
    <w:rsid w:val="00D308A5"/>
    <w:rsid w:val="00D31653"/>
    <w:rsid w:val="00D31999"/>
    <w:rsid w:val="00D31A6A"/>
    <w:rsid w:val="00D31F1A"/>
    <w:rsid w:val="00D326F8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BA1"/>
    <w:rsid w:val="00D61BF5"/>
    <w:rsid w:val="00D61CB7"/>
    <w:rsid w:val="00D62897"/>
    <w:rsid w:val="00D62C2F"/>
    <w:rsid w:val="00D62EEC"/>
    <w:rsid w:val="00D6331E"/>
    <w:rsid w:val="00D63337"/>
    <w:rsid w:val="00D63A69"/>
    <w:rsid w:val="00D63B0D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26DD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C5F"/>
    <w:rsid w:val="00DA4250"/>
    <w:rsid w:val="00DA47B5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AD2"/>
    <w:rsid w:val="00DE406C"/>
    <w:rsid w:val="00DE5897"/>
    <w:rsid w:val="00DE5B3F"/>
    <w:rsid w:val="00DE5BCE"/>
    <w:rsid w:val="00DE5FB4"/>
    <w:rsid w:val="00DE6080"/>
    <w:rsid w:val="00DE68B0"/>
    <w:rsid w:val="00DE6CA6"/>
    <w:rsid w:val="00DE6E42"/>
    <w:rsid w:val="00DF002C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9EF"/>
    <w:rsid w:val="00E05A6A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82C"/>
    <w:rsid w:val="00E21B47"/>
    <w:rsid w:val="00E22680"/>
    <w:rsid w:val="00E22681"/>
    <w:rsid w:val="00E22E1A"/>
    <w:rsid w:val="00E23575"/>
    <w:rsid w:val="00E237D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E5A"/>
    <w:rsid w:val="00E2741D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F74"/>
    <w:rsid w:val="00E37031"/>
    <w:rsid w:val="00E376BC"/>
    <w:rsid w:val="00E40568"/>
    <w:rsid w:val="00E405B5"/>
    <w:rsid w:val="00E41575"/>
    <w:rsid w:val="00E41AF9"/>
    <w:rsid w:val="00E42026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B50"/>
    <w:rsid w:val="00E54EA5"/>
    <w:rsid w:val="00E55C71"/>
    <w:rsid w:val="00E55FE1"/>
    <w:rsid w:val="00E56298"/>
    <w:rsid w:val="00E56ACC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628B"/>
    <w:rsid w:val="00E864B3"/>
    <w:rsid w:val="00E86571"/>
    <w:rsid w:val="00E87AFB"/>
    <w:rsid w:val="00E87FEE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66C"/>
    <w:rsid w:val="00E97A42"/>
    <w:rsid w:val="00EA0036"/>
    <w:rsid w:val="00EA1C48"/>
    <w:rsid w:val="00EA25D3"/>
    <w:rsid w:val="00EA320D"/>
    <w:rsid w:val="00EA3D6B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7C2"/>
    <w:rsid w:val="00EB3AA9"/>
    <w:rsid w:val="00EB3F6B"/>
    <w:rsid w:val="00EB480F"/>
    <w:rsid w:val="00EB4B5A"/>
    <w:rsid w:val="00EB57E1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D6D77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7E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4B0"/>
    <w:rsid w:val="00F75516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0CD2"/>
    <w:rsid w:val="00F91323"/>
    <w:rsid w:val="00F9156F"/>
    <w:rsid w:val="00F9184A"/>
    <w:rsid w:val="00F919D7"/>
    <w:rsid w:val="00F927E4"/>
    <w:rsid w:val="00F93284"/>
    <w:rsid w:val="00F93491"/>
    <w:rsid w:val="00F935B7"/>
    <w:rsid w:val="00F93922"/>
    <w:rsid w:val="00F943A3"/>
    <w:rsid w:val="00F94426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F64"/>
    <w:rsid w:val="00FA6822"/>
    <w:rsid w:val="00FA6BC3"/>
    <w:rsid w:val="00FA742E"/>
    <w:rsid w:val="00FA759B"/>
    <w:rsid w:val="00FA7868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8C3"/>
    <w:rsid w:val="00FD5A0E"/>
    <w:rsid w:val="00FD627C"/>
    <w:rsid w:val="00FD62D8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75FB"/>
    <w:rsid w:val="00FE76FD"/>
    <w:rsid w:val="00FF004D"/>
    <w:rsid w:val="00FF095D"/>
    <w:rsid w:val="00FF1787"/>
    <w:rsid w:val="00FF1E7A"/>
    <w:rsid w:val="00FF2F10"/>
    <w:rsid w:val="00FF2F5C"/>
    <w:rsid w:val="00FF371B"/>
    <w:rsid w:val="00FF4295"/>
    <w:rsid w:val="00FF4CCC"/>
    <w:rsid w:val="00FF4E25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2987261-3121-4A1E-B128-C2F85DBB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E5FD3-5321-4E5B-B927-0CEC81C0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creator>mklos</dc:creator>
  <cp:lastModifiedBy>Anna Michejda</cp:lastModifiedBy>
  <cp:revision>2</cp:revision>
  <cp:lastPrinted>2022-12-23T19:40:00Z</cp:lastPrinted>
  <dcterms:created xsi:type="dcterms:W3CDTF">2025-04-07T08:50:00Z</dcterms:created>
  <dcterms:modified xsi:type="dcterms:W3CDTF">2025-04-07T08:50:00Z</dcterms:modified>
</cp:coreProperties>
</file>