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681C51">
        <w:t>10</w:t>
      </w:r>
      <w:r w:rsidR="00101051">
        <w:t xml:space="preserve"> </w:t>
      </w:r>
      <w:r w:rsidR="004464E0">
        <w:t>czerwca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AE3EA0">
        <w:t>6</w:t>
      </w:r>
      <w:r w:rsidR="00681C51">
        <w:t>2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FE21F0" w:rsidRDefault="00FE21F0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D2659A" w:rsidRDefault="00D2659A" w:rsidP="00D2659A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1838BC" w:rsidRDefault="00D238D2" w:rsidP="001838BC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  <w:r w:rsidRPr="00D238D2">
        <w:t xml:space="preserve">Ważność: </w:t>
      </w:r>
      <w:r w:rsidR="001838BC" w:rsidRPr="001838BC">
        <w:rPr>
          <w:u w:val="single"/>
        </w:rPr>
        <w:t>od godz. 07:30 dnia 10.06.2024 do godz. 07:30 dnia 11.06.2024</w:t>
      </w:r>
    </w:p>
    <w:p w:rsidR="00D238D2" w:rsidRDefault="00D238D2" w:rsidP="001838BC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238D2">
        <w:rPr>
          <w:b/>
        </w:rPr>
        <w:t>W dzień</w:t>
      </w:r>
      <w:r w:rsidRPr="00D238D2">
        <w:t xml:space="preserve"> </w:t>
      </w:r>
      <w:r w:rsidR="001838BC" w:rsidRPr="001838BC">
        <w:t>zachmurzenie duże z większymi przejaśnie</w:t>
      </w:r>
      <w:r w:rsidR="001838BC">
        <w:t xml:space="preserve">niami. Przelotne opady deszczu, </w:t>
      </w:r>
      <w:r w:rsidR="001838BC" w:rsidRPr="001838BC">
        <w:t>miejscami, głównie na wschodzie i południu, tak</w:t>
      </w:r>
      <w:r w:rsidR="001838BC">
        <w:t xml:space="preserve">że burze. Suma opadów w burzach </w:t>
      </w:r>
      <w:r w:rsidR="001838BC" w:rsidRPr="001838BC">
        <w:t>do 35 mm. Temperatura maksymalna od 19°C do 2</w:t>
      </w:r>
      <w:r w:rsidR="001838BC">
        <w:t xml:space="preserve">2°C. Wiatr słaby i umiarkowany, </w:t>
      </w:r>
      <w:r w:rsidR="001838BC" w:rsidRPr="001838BC">
        <w:t>z kierunków północnych. W czasie burz porywy wiatru do 80 km/h.</w:t>
      </w:r>
    </w:p>
    <w:p w:rsidR="00D238D2" w:rsidRDefault="00D238D2" w:rsidP="001838BC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</w:t>
      </w:r>
      <w:r w:rsidRPr="00D238D2">
        <w:rPr>
          <w:b/>
        </w:rPr>
        <w:t>W nocy</w:t>
      </w:r>
      <w:r w:rsidRPr="00D238D2">
        <w:t xml:space="preserve"> </w:t>
      </w:r>
      <w:r w:rsidR="001838BC" w:rsidRPr="001838BC">
        <w:t>zachmurzenie na ogół małe i umiar</w:t>
      </w:r>
      <w:r w:rsidR="001838BC">
        <w:t xml:space="preserve">kowane. Na południu i wschodzie początkowo </w:t>
      </w:r>
      <w:r w:rsidR="001838BC" w:rsidRPr="001838BC">
        <w:t>możliwe słabe przelotne opady deszczu. Tempe</w:t>
      </w:r>
      <w:r w:rsidR="001838BC">
        <w:t xml:space="preserve">ratura minimalna od 10°C </w:t>
      </w:r>
      <w:r w:rsidR="001838BC" w:rsidRPr="001838BC">
        <w:t xml:space="preserve">do 12°C. Wiatr słaby, na ogół </w:t>
      </w:r>
      <w:r w:rsidR="001838BC">
        <w:br/>
      </w:r>
      <w:r w:rsidR="001838BC" w:rsidRPr="001838BC">
        <w:t>z kierunków zachodnich.</w:t>
      </w:r>
    </w:p>
    <w:p w:rsidR="00D238D2" w:rsidRPr="00D238D2" w:rsidRDefault="00D238D2" w:rsidP="00D238D2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D238D2">
        <w:rPr>
          <w:b/>
        </w:rPr>
        <w:t>PROGNOZA POGODY NA KOLEJNĄ DOBĘ</w:t>
      </w:r>
    </w:p>
    <w:p w:rsidR="00D238D2" w:rsidRDefault="00D238D2" w:rsidP="00D238D2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81C51" w:rsidRDefault="00D238D2" w:rsidP="00681C5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D238D2">
        <w:t>Ważność:</w:t>
      </w:r>
      <w:r w:rsidR="001838BC" w:rsidRPr="001838BC">
        <w:rPr>
          <w:sz w:val="20"/>
          <w:szCs w:val="20"/>
        </w:rPr>
        <w:t xml:space="preserve"> </w:t>
      </w:r>
      <w:r w:rsidR="001838BC" w:rsidRPr="001838BC">
        <w:rPr>
          <w:u w:val="single"/>
        </w:rPr>
        <w:t>od godz. 07:30 dnia 11.06.2024 do godz. 07:30 dnia 12.06.2024</w:t>
      </w:r>
    </w:p>
    <w:p w:rsidR="007466A7" w:rsidRDefault="00681C51" w:rsidP="007466A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</w:t>
      </w:r>
      <w:r w:rsidR="00D238D2" w:rsidRPr="00D238D2">
        <w:rPr>
          <w:b/>
        </w:rPr>
        <w:t>W dzień</w:t>
      </w:r>
      <w:r w:rsidR="00D238D2" w:rsidRPr="00D238D2">
        <w:t xml:space="preserve"> </w:t>
      </w:r>
      <w:r w:rsidR="001838BC" w:rsidRPr="001838BC">
        <w:t xml:space="preserve">zachmurzenie umiarkowane, okresami </w:t>
      </w:r>
      <w:r w:rsidR="001838BC">
        <w:t xml:space="preserve">duże. Miejscami przelotne opady </w:t>
      </w:r>
      <w:r w:rsidR="001838BC" w:rsidRPr="001838BC">
        <w:t>deszczu, lokalnie możliwe słabe burze. Temperat</w:t>
      </w:r>
      <w:r w:rsidR="001838BC">
        <w:t xml:space="preserve">ura maksymalna od 19°C do 22°C. Wiatr słaby i </w:t>
      </w:r>
      <w:r w:rsidR="001838BC" w:rsidRPr="001838BC">
        <w:t>umiarkowany, zachodni. W czasie burz wiatr porywisty.</w:t>
      </w:r>
      <w:bookmarkStart w:id="0" w:name="_GoBack"/>
      <w:bookmarkEnd w:id="0"/>
    </w:p>
    <w:p w:rsidR="001838BC" w:rsidRDefault="00D238D2" w:rsidP="001838BC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D238D2">
        <w:rPr>
          <w:b/>
        </w:rPr>
        <w:t>W nocy</w:t>
      </w:r>
      <w:r w:rsidRPr="00D238D2">
        <w:t xml:space="preserve"> </w:t>
      </w:r>
      <w:r w:rsidR="001838BC" w:rsidRPr="001838BC">
        <w:t>zachmurzenie małe i umiarkowane. Temper</w:t>
      </w:r>
      <w:r w:rsidR="001838BC">
        <w:t xml:space="preserve">atura minimalna od 8°C do 10°C. </w:t>
      </w:r>
      <w:r w:rsidR="007466A7">
        <w:t xml:space="preserve">Wiatr </w:t>
      </w:r>
      <w:r w:rsidR="001838BC" w:rsidRPr="001838BC">
        <w:t>słaby, z kierunków zachodnich.</w:t>
      </w:r>
      <w:r w:rsidR="001838BC" w:rsidRPr="001838BC">
        <w:br/>
      </w:r>
    </w:p>
    <w:p w:rsidR="001838BC" w:rsidRDefault="001838BC" w:rsidP="00681C5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4313E6" w:rsidRPr="001838BC" w:rsidRDefault="001838BC" w:rsidP="001838BC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sz w:val="20"/>
          <w:szCs w:val="20"/>
        </w:rPr>
      </w:pPr>
      <w:r w:rsidRPr="001838BC">
        <w:br/>
      </w:r>
      <w:r w:rsidRPr="001838BC">
        <w:rPr>
          <w:i/>
          <w:sz w:val="20"/>
          <w:szCs w:val="20"/>
        </w:rPr>
        <w:t>Dyżurny synoptyk: Katarzyna Ścisłowska</w:t>
      </w:r>
      <w:r w:rsidRPr="001838BC">
        <w:rPr>
          <w:i/>
          <w:sz w:val="20"/>
          <w:szCs w:val="20"/>
        </w:rPr>
        <w:br/>
        <w:t>Godzina i data wydania: godz. 06:16 dnia 10.06.2024</w:t>
      </w:r>
    </w:p>
    <w:p w:rsidR="0029766E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29766E" w:rsidRPr="00C35F92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4F260F">
        <w:rPr>
          <w:sz w:val="22"/>
        </w:rPr>
        <w:t xml:space="preserve">     </w:t>
      </w:r>
      <w:r w:rsidR="00FB6BE0">
        <w:rPr>
          <w:sz w:val="22"/>
        </w:rPr>
        <w:t xml:space="preserve">  </w:t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21A">
        <w:t xml:space="preserve">       </w:t>
      </w:r>
      <w:r w:rsidR="00BE1C08">
        <w:t xml:space="preserve">   </w:t>
      </w:r>
      <w:r w:rsidR="002F3637">
        <w:t xml:space="preserve"> </w:t>
      </w:r>
      <w:r w:rsidR="0057121A">
        <w:t xml:space="preserve">  </w:t>
      </w:r>
      <w:r w:rsidR="00BC58E3">
        <w:t xml:space="preserve">Piotr </w:t>
      </w:r>
      <w:r w:rsidR="00BE1C08">
        <w:t>Kaniuka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ADC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94E"/>
    <w:rsid w:val="00182B3A"/>
    <w:rsid w:val="001838BC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79B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0F85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2F6A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117"/>
    <w:rsid w:val="00260472"/>
    <w:rsid w:val="00261783"/>
    <w:rsid w:val="00261CA5"/>
    <w:rsid w:val="002623F1"/>
    <w:rsid w:val="00262954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66E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637"/>
    <w:rsid w:val="002F3978"/>
    <w:rsid w:val="002F3D93"/>
    <w:rsid w:val="002F4315"/>
    <w:rsid w:val="002F4602"/>
    <w:rsid w:val="002F4F9F"/>
    <w:rsid w:val="002F5008"/>
    <w:rsid w:val="002F5106"/>
    <w:rsid w:val="002F66C2"/>
    <w:rsid w:val="002F67D3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2C9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97D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3E6"/>
    <w:rsid w:val="00431A74"/>
    <w:rsid w:val="00431AC0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583"/>
    <w:rsid w:val="0044563B"/>
    <w:rsid w:val="004464CA"/>
    <w:rsid w:val="004464E0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2EC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BB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17C5E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21A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370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69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1C51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927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7CD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466A7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DE4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E93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C01"/>
    <w:rsid w:val="0091139E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64D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581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4DE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2BE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A16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AA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B80"/>
    <w:rsid w:val="00AC0E5A"/>
    <w:rsid w:val="00AC21B6"/>
    <w:rsid w:val="00AC2243"/>
    <w:rsid w:val="00AC2D7F"/>
    <w:rsid w:val="00AC3205"/>
    <w:rsid w:val="00AC320A"/>
    <w:rsid w:val="00AC3630"/>
    <w:rsid w:val="00AC3E9B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3EA0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A9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29F4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58E3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34"/>
    <w:rsid w:val="00BD7E1C"/>
    <w:rsid w:val="00BE0680"/>
    <w:rsid w:val="00BE0D9F"/>
    <w:rsid w:val="00BE1C08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BB4"/>
    <w:rsid w:val="00C33BD4"/>
    <w:rsid w:val="00C33F8E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03CB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703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63B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4305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677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395"/>
    <w:rsid w:val="00CB2618"/>
    <w:rsid w:val="00CB26CC"/>
    <w:rsid w:val="00CB3920"/>
    <w:rsid w:val="00CB3938"/>
    <w:rsid w:val="00CB3DDF"/>
    <w:rsid w:val="00CB442D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836"/>
    <w:rsid w:val="00CD3A80"/>
    <w:rsid w:val="00CD3E9E"/>
    <w:rsid w:val="00CD4EBD"/>
    <w:rsid w:val="00CD4F18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938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E7960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659A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28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575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5AE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4B3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D6D77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2D8A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1D1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B6BE0"/>
    <w:rsid w:val="00FB74CF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8C3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59294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5CEB-8061-4FA3-8791-3628BDF7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27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WCZK</cp:lastModifiedBy>
  <cp:revision>6</cp:revision>
  <cp:lastPrinted>2022-12-23T19:40:00Z</cp:lastPrinted>
  <dcterms:created xsi:type="dcterms:W3CDTF">2024-06-09T16:31:00Z</dcterms:created>
  <dcterms:modified xsi:type="dcterms:W3CDTF">2024-06-10T04:30:00Z</dcterms:modified>
</cp:coreProperties>
</file>